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B2" w:rsidRDefault="006C0D85" w:rsidP="005018B2">
      <w:pPr>
        <w:jc w:val="center"/>
        <w:rPr>
          <w:rFonts w:ascii="Arial" w:hAnsi="Arial" w:cs="Arial"/>
          <w:b/>
          <w:sz w:val="24"/>
          <w:szCs w:val="24"/>
        </w:rPr>
      </w:pPr>
      <w:r w:rsidRPr="007115B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FBB568" wp14:editId="0F6B4B5F">
                <wp:simplePos x="0" y="0"/>
                <wp:positionH relativeFrom="column">
                  <wp:posOffset>-502920</wp:posOffset>
                </wp:positionH>
                <wp:positionV relativeFrom="paragraph">
                  <wp:posOffset>-457200</wp:posOffset>
                </wp:positionV>
                <wp:extent cx="1095375" cy="690880"/>
                <wp:effectExtent l="0" t="0" r="9525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D85" w:rsidRDefault="006C0D85" w:rsidP="006C0D85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E0BC619" wp14:editId="44BB7098">
                                  <wp:extent cx="914400" cy="600710"/>
                                  <wp:effectExtent l="0" t="0" r="0" b="8890"/>
                                  <wp:docPr id="1" name="Picture 1" descr="KCC logo 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KCC logo 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9.6pt;margin-top:-36pt;width:86.2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gsggIAAA8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" o:allowincell="f" stroked="f">
                <v:textbox>
                  <w:txbxContent>
                    <w:p w:rsidR="006C0D85" w:rsidRDefault="006C0D85" w:rsidP="006C0D85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12DA3F2" wp14:editId="0EF76158">
                            <wp:extent cx="914400" cy="600710"/>
                            <wp:effectExtent l="0" t="0" r="0" b="8890"/>
                            <wp:docPr id="1" name="Picture 1" descr="KCC logo r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KCC logo r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115B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374744" wp14:editId="3DB5C7AE">
                <wp:simplePos x="0" y="0"/>
                <wp:positionH relativeFrom="column">
                  <wp:posOffset>4343400</wp:posOffset>
                </wp:positionH>
                <wp:positionV relativeFrom="paragraph">
                  <wp:posOffset>-274320</wp:posOffset>
                </wp:positionV>
                <wp:extent cx="1370965" cy="868045"/>
                <wp:effectExtent l="0" t="0" r="635" b="825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D85" w:rsidRDefault="006C0D85" w:rsidP="006C0D85">
                            <w:r>
                              <w:rPr>
                                <w:rFonts w:asciiTheme="minorHAnsi" w:hAnsiTheme="minorHAnsi" w:cstheme="minorBidi"/>
                              </w:rPr>
                              <w:object w:dxaOrig="1860" w:dyaOrig="12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3pt;height:60.75pt" o:ole="" fillcolor="window">
                                  <v:imagedata r:id="rId8" o:title=""/>
                                </v:shape>
                                <o:OLEObject Type="Embed" ProgID="Word.Picture.8" ShapeID="_x0000_i1026" DrawAspect="Content" ObjectID="_152014806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2pt;margin-top:-21.6pt;width:107.95pt;height: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" o:allowincell="f" stroked="f">
                <v:textbox>
                  <w:txbxContent>
                    <w:p w:rsidR="006C0D85" w:rsidRDefault="006C0D85" w:rsidP="006C0D85">
                      <w:r>
                        <w:rPr>
                          <w:rFonts w:asciiTheme="minorHAnsi" w:hAnsiTheme="minorHAnsi" w:cstheme="minorBidi"/>
                        </w:rPr>
                        <w:object w:dxaOrig="1860" w:dyaOrig="1215">
                          <v:shape id="_x0000_i1026" type="#_x0000_t75" style="width:93pt;height:60.75pt" o:ole="" fillcolor="window">
                            <v:imagedata r:id="rId10" o:title=""/>
                          </v:shape>
                          <o:OLEObject Type="Embed" ProgID="Word.Picture.8" ShapeID="_x0000_i1026" DrawAspect="Content" ObjectID="_1517298365" r:id="rId11"/>
                        </w:obje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18B2">
        <w:rPr>
          <w:rFonts w:ascii="Arial" w:hAnsi="Arial" w:cs="Arial"/>
          <w:b/>
          <w:sz w:val="24"/>
          <w:szCs w:val="24"/>
        </w:rPr>
        <w:t>K</w:t>
      </w:r>
      <w:r w:rsidR="005018B2" w:rsidRPr="005018B2">
        <w:rPr>
          <w:rFonts w:ascii="Arial" w:hAnsi="Arial" w:cs="Arial"/>
          <w:b/>
          <w:sz w:val="24"/>
          <w:szCs w:val="24"/>
        </w:rPr>
        <w:t>ENT AMBASSADORS VISIT TO</w:t>
      </w:r>
    </w:p>
    <w:p w:rsidR="005018B2" w:rsidRPr="005018B2" w:rsidRDefault="005018B2" w:rsidP="005018B2">
      <w:pPr>
        <w:jc w:val="center"/>
        <w:rPr>
          <w:rFonts w:ascii="Arial" w:eastAsia="Arial Unicode MS" w:hAnsi="Arial" w:cs="Arial"/>
          <w:b/>
          <w:sz w:val="24"/>
          <w:szCs w:val="24"/>
          <w:lang w:eastAsia="en-GB"/>
        </w:rPr>
      </w:pPr>
      <w:bookmarkStart w:id="0" w:name="_GoBack"/>
      <w:bookmarkEnd w:id="0"/>
    </w:p>
    <w:p w:rsidR="005018B2" w:rsidRPr="005018B2" w:rsidRDefault="005018B2" w:rsidP="005018B2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BETTESHANGER / THANET EARTH</w:t>
      </w:r>
    </w:p>
    <w:p w:rsidR="005018B2" w:rsidRPr="005018B2" w:rsidRDefault="005018B2" w:rsidP="005018B2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16</w:t>
      </w:r>
      <w:r w:rsidRPr="005018B2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5018B2">
        <w:rPr>
          <w:rFonts w:ascii="Arial" w:hAnsi="Arial" w:cs="Arial"/>
          <w:b/>
          <w:sz w:val="24"/>
          <w:szCs w:val="24"/>
        </w:rPr>
        <w:t xml:space="preserve"> JUNE 2016</w:t>
      </w:r>
    </w:p>
    <w:p w:rsidR="005018B2" w:rsidRPr="005018B2" w:rsidRDefault="005018B2" w:rsidP="005018B2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DRAFT AGENDA</w:t>
      </w:r>
    </w:p>
    <w:p w:rsidR="005018B2" w:rsidRPr="005018B2" w:rsidRDefault="005018B2" w:rsidP="005018B2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9.45am</w:t>
      </w:r>
      <w:r w:rsidRPr="005018B2">
        <w:rPr>
          <w:rFonts w:ascii="Arial" w:hAnsi="Arial" w:cs="Arial"/>
          <w:b/>
          <w:sz w:val="24"/>
          <w:szCs w:val="24"/>
        </w:rPr>
        <w:tab/>
        <w:t xml:space="preserve">Arrival at </w:t>
      </w:r>
      <w:proofErr w:type="spellStart"/>
      <w:r w:rsidRPr="005018B2">
        <w:rPr>
          <w:rFonts w:ascii="Arial" w:hAnsi="Arial" w:cs="Arial"/>
          <w:b/>
          <w:sz w:val="24"/>
          <w:szCs w:val="24"/>
        </w:rPr>
        <w:t>Betteshanger</w:t>
      </w:r>
      <w:proofErr w:type="spellEnd"/>
      <w:r w:rsidRPr="005018B2">
        <w:rPr>
          <w:rFonts w:ascii="Arial" w:hAnsi="Arial" w:cs="Arial"/>
          <w:b/>
          <w:sz w:val="24"/>
          <w:szCs w:val="24"/>
        </w:rPr>
        <w:t xml:space="preserve"> </w:t>
      </w: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ab/>
      </w:r>
      <w:r w:rsidRPr="005018B2">
        <w:rPr>
          <w:rFonts w:ascii="Arial" w:hAnsi="Arial" w:cs="Arial"/>
          <w:b/>
          <w:sz w:val="24"/>
          <w:szCs w:val="24"/>
        </w:rPr>
        <w:tab/>
      </w: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10.15</w:t>
      </w:r>
      <w:proofErr w:type="gramStart"/>
      <w:r w:rsidRPr="005018B2">
        <w:rPr>
          <w:rFonts w:ascii="Arial" w:hAnsi="Arial" w:cs="Arial"/>
          <w:b/>
          <w:sz w:val="24"/>
          <w:szCs w:val="24"/>
        </w:rPr>
        <w:t>am</w:t>
      </w:r>
      <w:proofErr w:type="gramEnd"/>
      <w:r w:rsidRPr="005018B2">
        <w:rPr>
          <w:rFonts w:ascii="Arial" w:hAnsi="Arial" w:cs="Arial"/>
          <w:b/>
          <w:sz w:val="24"/>
          <w:szCs w:val="24"/>
        </w:rPr>
        <w:t xml:space="preserve">  </w:t>
      </w:r>
      <w:r w:rsidRPr="005018B2">
        <w:rPr>
          <w:rFonts w:ascii="Arial" w:hAnsi="Arial" w:cs="Arial"/>
          <w:b/>
          <w:sz w:val="24"/>
          <w:szCs w:val="24"/>
        </w:rPr>
        <w:tab/>
        <w:t>Presentations by Mark Lumsdon-Taylor and Richard Morsley</w:t>
      </w: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10.45am</w:t>
      </w:r>
      <w:r w:rsidRPr="005018B2">
        <w:rPr>
          <w:rFonts w:ascii="Arial" w:hAnsi="Arial" w:cs="Arial"/>
          <w:b/>
          <w:sz w:val="24"/>
          <w:szCs w:val="24"/>
        </w:rPr>
        <w:tab/>
        <w:t>Split into two group and board mini buses.  Depart for Country Park</w:t>
      </w: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10.50am</w:t>
      </w:r>
      <w:r w:rsidRPr="005018B2">
        <w:rPr>
          <w:rFonts w:ascii="Arial" w:hAnsi="Arial" w:cs="Arial"/>
          <w:b/>
          <w:sz w:val="24"/>
          <w:szCs w:val="24"/>
        </w:rPr>
        <w:tab/>
        <w:t xml:space="preserve">Site visit to </w:t>
      </w:r>
      <w:proofErr w:type="gramStart"/>
      <w:r w:rsidRPr="005018B2">
        <w:rPr>
          <w:rFonts w:ascii="Arial" w:hAnsi="Arial" w:cs="Arial"/>
          <w:b/>
          <w:sz w:val="24"/>
          <w:szCs w:val="24"/>
        </w:rPr>
        <w:t>country park</w:t>
      </w:r>
      <w:proofErr w:type="gramEnd"/>
      <w:r w:rsidRPr="005018B2">
        <w:rPr>
          <w:rFonts w:ascii="Arial" w:hAnsi="Arial" w:cs="Arial"/>
          <w:b/>
          <w:sz w:val="24"/>
          <w:szCs w:val="24"/>
        </w:rPr>
        <w:t xml:space="preserve"> </w:t>
      </w: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12.00pm</w:t>
      </w:r>
      <w:r w:rsidRPr="005018B2">
        <w:rPr>
          <w:rFonts w:ascii="Arial" w:hAnsi="Arial" w:cs="Arial"/>
          <w:b/>
          <w:sz w:val="24"/>
          <w:szCs w:val="24"/>
        </w:rPr>
        <w:tab/>
        <w:t>Depart Country Park for conference room for buffet lunch</w:t>
      </w: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 xml:space="preserve">1.00pm </w:t>
      </w:r>
      <w:r w:rsidRPr="005018B2">
        <w:rPr>
          <w:rFonts w:ascii="Arial" w:hAnsi="Arial" w:cs="Arial"/>
          <w:b/>
          <w:sz w:val="24"/>
          <w:szCs w:val="24"/>
        </w:rPr>
        <w:tab/>
        <w:t>Close and depart to cars for Thanet Earth</w:t>
      </w: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 xml:space="preserve">1.45pm – </w:t>
      </w: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2.00pm</w:t>
      </w:r>
      <w:r w:rsidRPr="005018B2">
        <w:rPr>
          <w:rFonts w:ascii="Arial" w:hAnsi="Arial" w:cs="Arial"/>
          <w:b/>
          <w:sz w:val="24"/>
          <w:szCs w:val="24"/>
        </w:rPr>
        <w:tab/>
      </w:r>
      <w:proofErr w:type="gramStart"/>
      <w:r w:rsidRPr="005018B2">
        <w:rPr>
          <w:rFonts w:ascii="Arial" w:hAnsi="Arial" w:cs="Arial"/>
          <w:b/>
          <w:sz w:val="24"/>
          <w:szCs w:val="24"/>
        </w:rPr>
        <w:t>Arrive</w:t>
      </w:r>
      <w:proofErr w:type="gramEnd"/>
      <w:r w:rsidRPr="005018B2">
        <w:rPr>
          <w:rFonts w:ascii="Arial" w:hAnsi="Arial" w:cs="Arial"/>
          <w:b/>
          <w:sz w:val="24"/>
          <w:szCs w:val="24"/>
        </w:rPr>
        <w:t xml:space="preserve"> Thanet Earth </w:t>
      </w: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ab/>
      </w:r>
      <w:r w:rsidRPr="005018B2">
        <w:rPr>
          <w:rFonts w:ascii="Arial" w:hAnsi="Arial" w:cs="Arial"/>
          <w:b/>
          <w:sz w:val="24"/>
          <w:szCs w:val="24"/>
        </w:rPr>
        <w:tab/>
      </w: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2.00pm</w:t>
      </w:r>
      <w:r w:rsidRPr="005018B2">
        <w:rPr>
          <w:rFonts w:ascii="Arial" w:hAnsi="Arial" w:cs="Arial"/>
          <w:b/>
          <w:sz w:val="24"/>
          <w:szCs w:val="24"/>
        </w:rPr>
        <w:tab/>
        <w:t>Introduction video and speech by Des Kingsley</w:t>
      </w: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2.45pm</w:t>
      </w:r>
      <w:r w:rsidRPr="005018B2">
        <w:rPr>
          <w:rFonts w:ascii="Arial" w:hAnsi="Arial" w:cs="Arial"/>
          <w:b/>
          <w:sz w:val="24"/>
          <w:szCs w:val="24"/>
        </w:rPr>
        <w:tab/>
        <w:t xml:space="preserve">Split into groups of 8 for glass house visit.  </w:t>
      </w: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lastRenderedPageBreak/>
        <w:tab/>
        <w:t>No photos or videos allowed.  Downloadable photos are available on the website if required.</w:t>
      </w: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3.45pm</w:t>
      </w:r>
      <w:r w:rsidRPr="005018B2">
        <w:rPr>
          <w:rFonts w:ascii="Arial" w:hAnsi="Arial" w:cs="Arial"/>
          <w:b/>
          <w:sz w:val="24"/>
          <w:szCs w:val="24"/>
        </w:rPr>
        <w:tab/>
        <w:t>Return to classroom for final comments and Q&amp;A</w:t>
      </w:r>
    </w:p>
    <w:p w:rsidR="005018B2" w:rsidRPr="005018B2" w:rsidRDefault="005018B2" w:rsidP="005018B2">
      <w:pPr>
        <w:spacing w:after="200" w:line="276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5018B2" w:rsidRPr="005018B2" w:rsidRDefault="005018B2" w:rsidP="005018B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018B2">
        <w:rPr>
          <w:rFonts w:ascii="Arial" w:hAnsi="Arial" w:cs="Arial"/>
          <w:b/>
          <w:sz w:val="24"/>
          <w:szCs w:val="24"/>
        </w:rPr>
        <w:t>4.00pm</w:t>
      </w:r>
      <w:r w:rsidRPr="005018B2">
        <w:rPr>
          <w:rFonts w:ascii="Arial" w:hAnsi="Arial" w:cs="Arial"/>
          <w:b/>
          <w:sz w:val="24"/>
          <w:szCs w:val="24"/>
        </w:rPr>
        <w:tab/>
        <w:t>Depart</w:t>
      </w:r>
    </w:p>
    <w:p w:rsidR="008C14E8" w:rsidRPr="00EA3A99" w:rsidRDefault="008C14E8" w:rsidP="00086EB0">
      <w:pPr>
        <w:jc w:val="both"/>
        <w:rPr>
          <w:rFonts w:ascii="Arial" w:hAnsi="Arial" w:cs="Arial"/>
          <w:b/>
          <w:color w:val="008000"/>
          <w:sz w:val="24"/>
          <w:szCs w:val="24"/>
        </w:rPr>
      </w:pPr>
    </w:p>
    <w:sectPr w:rsidR="008C14E8" w:rsidRPr="00EA3A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7"/>
    <w:multiLevelType w:val="hybridMultilevel"/>
    <w:tmpl w:val="A858B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4B53"/>
    <w:multiLevelType w:val="hybridMultilevel"/>
    <w:tmpl w:val="C876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A036A"/>
    <w:multiLevelType w:val="hybridMultilevel"/>
    <w:tmpl w:val="3A52D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476D3"/>
    <w:multiLevelType w:val="hybridMultilevel"/>
    <w:tmpl w:val="8FAAE3B4"/>
    <w:lvl w:ilvl="0" w:tplc="FDF8A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B0578"/>
    <w:multiLevelType w:val="hybridMultilevel"/>
    <w:tmpl w:val="F7E24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AC"/>
    <w:multiLevelType w:val="hybridMultilevel"/>
    <w:tmpl w:val="88E67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95F08"/>
    <w:multiLevelType w:val="hybridMultilevel"/>
    <w:tmpl w:val="1D14CCD2"/>
    <w:lvl w:ilvl="0" w:tplc="FDF8A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1D0AA1"/>
    <w:multiLevelType w:val="hybridMultilevel"/>
    <w:tmpl w:val="E9BC8C58"/>
    <w:lvl w:ilvl="0" w:tplc="FDF8A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67266"/>
    <w:multiLevelType w:val="hybridMultilevel"/>
    <w:tmpl w:val="1B2E03B2"/>
    <w:lvl w:ilvl="0" w:tplc="FDF8AF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EB84DFB"/>
    <w:multiLevelType w:val="multilevel"/>
    <w:tmpl w:val="9298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80CC0"/>
    <w:multiLevelType w:val="hybridMultilevel"/>
    <w:tmpl w:val="BDCA9670"/>
    <w:lvl w:ilvl="0" w:tplc="FDF8AF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CC27568"/>
    <w:multiLevelType w:val="hybridMultilevel"/>
    <w:tmpl w:val="CD34C362"/>
    <w:lvl w:ilvl="0" w:tplc="FDF8A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99"/>
    <w:rsid w:val="00017AB9"/>
    <w:rsid w:val="00086EB0"/>
    <w:rsid w:val="000C6429"/>
    <w:rsid w:val="000E4D27"/>
    <w:rsid w:val="001302C9"/>
    <w:rsid w:val="001B2651"/>
    <w:rsid w:val="002A56BC"/>
    <w:rsid w:val="004D48E5"/>
    <w:rsid w:val="005018B2"/>
    <w:rsid w:val="00524246"/>
    <w:rsid w:val="0054027C"/>
    <w:rsid w:val="005631FB"/>
    <w:rsid w:val="00586198"/>
    <w:rsid w:val="005B6832"/>
    <w:rsid w:val="0064369F"/>
    <w:rsid w:val="00670407"/>
    <w:rsid w:val="006C0D85"/>
    <w:rsid w:val="007115B3"/>
    <w:rsid w:val="007331A4"/>
    <w:rsid w:val="0086278A"/>
    <w:rsid w:val="00875E4D"/>
    <w:rsid w:val="008802C0"/>
    <w:rsid w:val="008C14E8"/>
    <w:rsid w:val="009C0211"/>
    <w:rsid w:val="00BE7DC8"/>
    <w:rsid w:val="00DD73C0"/>
    <w:rsid w:val="00EA3A99"/>
    <w:rsid w:val="00F142D3"/>
    <w:rsid w:val="00F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B99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2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D73C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D73C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B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73C0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73C0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B2651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27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862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rumbtrail">
    <w:name w:val="crumbtrail"/>
    <w:basedOn w:val="DefaultParagraphFont"/>
    <w:rsid w:val="0086278A"/>
  </w:style>
  <w:style w:type="paragraph" w:styleId="BalloonText">
    <w:name w:val="Balloon Text"/>
    <w:basedOn w:val="Normal"/>
    <w:link w:val="BalloonTextChar"/>
    <w:rsid w:val="00862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78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B99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2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D73C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D73C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B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73C0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73C0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B2651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27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862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rumbtrail">
    <w:name w:val="crumbtrail"/>
    <w:basedOn w:val="DefaultParagraphFont"/>
    <w:rsid w:val="0086278A"/>
  </w:style>
  <w:style w:type="paragraph" w:styleId="BalloonText">
    <w:name w:val="Balloon Text"/>
    <w:basedOn w:val="Normal"/>
    <w:link w:val="BalloonTextChar"/>
    <w:rsid w:val="00862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78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8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8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6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E5EEF7E1</Template>
  <TotalTime>2</TotalTime>
  <Pages>2</Pages>
  <Words>111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Angela - GT ED | EY EQS</dc:creator>
  <cp:lastModifiedBy>Campbell-Smith, Allison - EE CO</cp:lastModifiedBy>
  <cp:revision>3</cp:revision>
  <cp:lastPrinted>2016-03-22T09:45:00Z</cp:lastPrinted>
  <dcterms:created xsi:type="dcterms:W3CDTF">2016-03-22T10:33:00Z</dcterms:created>
  <dcterms:modified xsi:type="dcterms:W3CDTF">2016-03-22T10:35:00Z</dcterms:modified>
</cp:coreProperties>
</file>